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F0" w:rsidRDefault="003F41F0">
      <w:pPr>
        <w:pStyle w:val="normal0"/>
        <w:rPr>
          <w:b/>
          <w:bCs/>
        </w:rPr>
      </w:pPr>
      <w:r>
        <w:rPr>
          <w:rFonts w:ascii="Roboto" w:hAnsi="Roboto" w:cs="Roboto"/>
          <w:b/>
          <w:bCs/>
          <w:sz w:val="28"/>
          <w:szCs w:val="28"/>
          <w:u w:val="single"/>
        </w:rPr>
        <w:t>2026 SCHEDULE of EVENTS</w:t>
      </w:r>
      <w:r>
        <w:rPr>
          <w:rFonts w:ascii="Roboto" w:hAnsi="Roboto" w:cs="Roboto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 xml:space="preserve">            </w:t>
      </w:r>
    </w:p>
    <w:p w:rsidR="003F41F0" w:rsidRDefault="003F41F0">
      <w:pPr>
        <w:pStyle w:val="normal0"/>
        <w:jc w:val="center"/>
        <w:rPr>
          <w:b/>
          <w:bCs/>
          <w:color w:val="ED1B24"/>
        </w:rPr>
      </w:pPr>
      <w:r>
        <w:rPr>
          <w:b/>
          <w:bCs/>
        </w:rPr>
        <w:t xml:space="preserve">        </w:t>
      </w:r>
      <w:r>
        <w:rPr>
          <w:b/>
          <w:bCs/>
          <w:color w:val="ED1B24"/>
        </w:rPr>
        <w:t xml:space="preserve">  </w:t>
      </w:r>
    </w:p>
    <w:p w:rsidR="003F41F0" w:rsidRDefault="003F41F0">
      <w:pPr>
        <w:pStyle w:val="normal0"/>
        <w:jc w:val="right"/>
        <w:rPr>
          <w:b/>
          <w:bCs/>
          <w:color w:val="ED1B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left:0;text-align:left;margin-left:57pt;margin-top:91.5pt;width:156.4pt;height:69pt;z-index:-251658240;visibility:visible;mso-wrap-distance-top:9pt;mso-wrap-distance-bottom:9pt;mso-position-horizontal-relative:page;mso-position-vertical-relative:page">
            <v:imagedata r:id="rId6" o:title=""/>
            <w10:wrap anchorx="page" anchory="page"/>
          </v:shape>
        </w:pict>
      </w:r>
      <w:r>
        <w:rPr>
          <w:b/>
          <w:bCs/>
          <w:color w:val="ED1B24"/>
        </w:rPr>
        <w:t>Schedule Key:</w:t>
      </w:r>
    </w:p>
    <w:p w:rsidR="003F41F0" w:rsidRDefault="003F41F0">
      <w:pPr>
        <w:pStyle w:val="normal0"/>
        <w:jc w:val="right"/>
        <w:rPr>
          <w:b/>
          <w:bCs/>
        </w:rPr>
      </w:pPr>
      <w:r>
        <w:rPr>
          <w:b/>
          <w:bCs/>
        </w:rPr>
        <w:t>Future club events in Black/Bold</w:t>
      </w:r>
    </w:p>
    <w:p w:rsidR="003F41F0" w:rsidRDefault="003F41F0">
      <w:pPr>
        <w:pStyle w:val="normal0"/>
        <w:jc w:val="right"/>
        <w:rPr>
          <w:b/>
          <w:bCs/>
          <w:color w:val="FF0000"/>
        </w:rPr>
      </w:pPr>
      <w:r>
        <w:rPr>
          <w:b/>
          <w:bCs/>
          <w:color w:val="FF0000"/>
        </w:rPr>
        <w:t>Events Open to All AMA</w:t>
      </w:r>
    </w:p>
    <w:p w:rsidR="003F41F0" w:rsidRDefault="003F41F0">
      <w:pPr>
        <w:pStyle w:val="normal0"/>
        <w:jc w:val="right"/>
        <w:rPr>
          <w:b/>
          <w:bCs/>
          <w:color w:val="FF0000"/>
        </w:rPr>
      </w:pPr>
      <w:r>
        <w:rPr>
          <w:b/>
          <w:bCs/>
          <w:color w:val="00FF00"/>
        </w:rPr>
        <w:t>Food Events</w:t>
      </w:r>
      <w:r>
        <w:rPr>
          <w:b/>
          <w:bCs/>
          <w:color w:val="FF0000"/>
        </w:rPr>
        <w:t xml:space="preserve"> </w:t>
      </w:r>
    </w:p>
    <w:p w:rsidR="003F41F0" w:rsidRDefault="003F41F0">
      <w:pPr>
        <w:pStyle w:val="normal0"/>
        <w:jc w:val="right"/>
        <w:rPr>
          <w:b/>
          <w:bCs/>
          <w:color w:val="00FFFF"/>
        </w:rPr>
      </w:pPr>
      <w:r>
        <w:rPr>
          <w:b/>
          <w:bCs/>
          <w:color w:val="00FFFF"/>
        </w:rPr>
        <w:t>Float Fly</w:t>
      </w:r>
    </w:p>
    <w:p w:rsidR="003F41F0" w:rsidRDefault="003F41F0">
      <w:pPr>
        <w:pStyle w:val="normal0"/>
        <w:jc w:val="right"/>
        <w:rPr>
          <w:b/>
          <w:bCs/>
          <w:color w:val="B7B7B7"/>
        </w:rPr>
      </w:pPr>
      <w:r>
        <w:rPr>
          <w:b/>
          <w:bCs/>
          <w:color w:val="B7B7B7"/>
        </w:rPr>
        <w:t>Occurred/past dates in Gray</w:t>
      </w:r>
    </w:p>
    <w:p w:rsidR="003F41F0" w:rsidRDefault="003F41F0">
      <w:pPr>
        <w:pStyle w:val="normal0"/>
        <w:jc w:val="right"/>
        <w:rPr>
          <w:b/>
          <w:bCs/>
          <w:color w:val="FF0000"/>
        </w:rPr>
      </w:pPr>
      <w:r>
        <w:rPr>
          <w:b/>
          <w:bCs/>
          <w:i/>
          <w:iCs/>
        </w:rPr>
        <w:t>Meeting occurrences are italicized</w:t>
      </w:r>
    </w:p>
    <w:p w:rsidR="003F41F0" w:rsidRDefault="003F41F0">
      <w:pPr>
        <w:pStyle w:val="normal0"/>
        <w:jc w:val="right"/>
        <w:rPr>
          <w:b/>
          <w:bCs/>
          <w:color w:val="FF9900"/>
        </w:rPr>
      </w:pPr>
      <w:r>
        <w:rPr>
          <w:b/>
          <w:bCs/>
          <w:color w:val="FF9900"/>
        </w:rPr>
        <w:t>Outside of club events in orange</w:t>
      </w:r>
    </w:p>
    <w:p w:rsidR="003F41F0" w:rsidRDefault="003F41F0">
      <w:pPr>
        <w:pStyle w:val="normal0"/>
        <w:jc w:val="right"/>
        <w:rPr>
          <w:b/>
          <w:bCs/>
          <w:sz w:val="28"/>
          <w:szCs w:val="28"/>
          <w:highlight w:val="yellow"/>
        </w:rPr>
      </w:pPr>
      <w:r>
        <w:rPr>
          <w:b/>
          <w:bCs/>
        </w:rPr>
        <w:t>* Asterisk indicates an unusual date (due to to holiday/reschedule)</w:t>
      </w:r>
    </w:p>
    <w:p w:rsidR="003F41F0" w:rsidRDefault="003F41F0">
      <w:pPr>
        <w:pStyle w:val="normal0"/>
        <w:rPr>
          <w:b/>
          <w:bCs/>
          <w:sz w:val="28"/>
          <w:szCs w:val="28"/>
        </w:rPr>
      </w:pPr>
    </w:p>
    <w:p w:rsidR="003F41F0" w:rsidRDefault="003F41F0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2026: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01.01 - 9:00 am - 11:30 am - New Year’s Day - First Flights &amp; Hy-Vee Brunch/Coffee … was fantastic!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01.20 - 7:00 pm - Board Meeting [Google Meet]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01.30 - 7:00 - 8:30 pm - Member’s Meeting [Oakview ABLE ACE]</w:t>
      </w:r>
    </w:p>
    <w:p w:rsidR="003F41F0" w:rsidRDefault="003F41F0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February:</w:t>
      </w:r>
    </w:p>
    <w:p w:rsidR="003F41F0" w:rsidRDefault="003F41F0">
      <w:pPr>
        <w:pStyle w:val="normal0"/>
        <w:rPr>
          <w:b/>
          <w:bCs/>
          <w:color w:val="FF9900"/>
        </w:rPr>
      </w:pPr>
      <w:r>
        <w:rPr>
          <w:b/>
          <w:bCs/>
          <w:color w:val="FF9900"/>
        </w:rPr>
        <w:t>02.14 - 11:00 - 3:00 - Aviation STEM Day [Oak View Mall/ABLE ACE]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02.17 - 7:00 - 8:00 pm - Board Meeting [Google Meet]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color w:val="FF9900"/>
        </w:rPr>
        <w:t xml:space="preserve">02.21 - 10:00 am - 3:00 pm -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FF9900"/>
            </w:rPr>
            <w:t>Lincoln</w:t>
          </w:r>
        </w:smartTag>
      </w:smartTag>
      <w:r>
        <w:rPr>
          <w:b/>
          <w:bCs/>
          <w:color w:val="FF9900"/>
        </w:rPr>
        <w:t xml:space="preserve"> Sky Knights Auction (Waverly)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02.27 - 7:00 - 8:30 pm - Member’s Meeting [Oakview ABLE ACE]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sz w:val="28"/>
          <w:szCs w:val="28"/>
        </w:rPr>
        <w:t>March: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  <w:i/>
          <w:iCs/>
        </w:rPr>
        <w:t>03.17 - 7:00 - 8:00 pm - Board Meeting [Google Meet]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03.27 - 7:00 - 8:00 pm -Member Meeting [Oakview ABLE ACE]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</w:rPr>
        <w:t xml:space="preserve">03.28 - 9:00 - Noon - Hawk Field Spring Clean up [Weather Dependent] 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>03.29 - 5:00 pm - Training Night Kick Off Meeting</w:t>
      </w:r>
      <w:r>
        <w:rPr>
          <w:b/>
          <w:bCs/>
          <w:color w:val="00FF00"/>
        </w:rPr>
        <w:t xml:space="preserve"> [Villagio]</w:t>
      </w:r>
    </w:p>
    <w:p w:rsidR="003F41F0" w:rsidRDefault="003F41F0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April: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04.02 - 6:00 pm - Training Night/Soft Start - #1(Sunset 7:50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04.09 - 6:00 pm - Training Night/Soft Start #2 (Sunset 8:00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04.16 - 6:00 pm - Training Night/Soft Start #3 (Sunset 8:05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i/>
          <w:iCs/>
        </w:rPr>
        <w:t>04.21 - 7:00 - 8:00 pm - Board Meeting [Google Meet]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 xml:space="preserve">04.23-  6:00 pm - Training Night/Soft Start #4 (Sunset 8:15 pm) 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 xml:space="preserve">04.24 - 7:00 - 8:00 pm - Member’s Meeting [Oakview Mall] 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</w:rPr>
        <w:t>04.30 - 6:00 pm - Training Night #5– (Sunset 8:20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sz w:val="28"/>
          <w:szCs w:val="28"/>
        </w:rPr>
        <w:t>May: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05.07 - 6:00 pm - Training Night #6 (Sunset 8:30 pm)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 xml:space="preserve">05.09 - 9:00 am - Noon - </w:t>
      </w:r>
      <w:r>
        <w:rPr>
          <w:b/>
          <w:bCs/>
          <w:color w:val="FF0000"/>
        </w:rPr>
        <w:t xml:space="preserve">Old Timers, any slow flier </w:t>
      </w:r>
      <w:r>
        <w:rPr>
          <w:b/>
          <w:bCs/>
          <w:color w:val="00FF00"/>
        </w:rPr>
        <w:t>(donuts, coffee, juice)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05.14 - 6:00 pm - Training Night #7 (Sunset 8:35 pm)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05.19 - 7:00 - 8:00 pm - Board Meeting [Google Meet]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05.21 - 6:00 pm - Training Night #8 (Sunset 8:40 pm)</w:t>
      </w:r>
    </w:p>
    <w:p w:rsidR="003F41F0" w:rsidRDefault="003F41F0">
      <w:pPr>
        <w:pStyle w:val="normal0"/>
        <w:rPr>
          <w:b/>
          <w:bCs/>
          <w:color w:val="FF0000"/>
        </w:rPr>
      </w:pPr>
      <w:r>
        <w:rPr>
          <w:b/>
          <w:bCs/>
        </w:rPr>
        <w:t xml:space="preserve">05.23 - 6:00 pm - </w:t>
      </w:r>
      <w:r>
        <w:rPr>
          <w:b/>
          <w:bCs/>
          <w:color w:val="FF0000"/>
        </w:rPr>
        <w:t>Drone Event (Don D.)</w:t>
      </w:r>
    </w:p>
    <w:p w:rsidR="003F41F0" w:rsidRDefault="003F41F0">
      <w:pPr>
        <w:pStyle w:val="normal0"/>
        <w:rPr>
          <w:b/>
          <w:bCs/>
        </w:rPr>
      </w:pP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>05.25 - 9:00 am - 11:00 -</w:t>
      </w:r>
      <w:r>
        <w:rPr>
          <w:b/>
          <w:bCs/>
          <w:color w:val="FF0000"/>
        </w:rPr>
        <w:t xml:space="preserve"> Traditional President’s Family Friendly Feast (‘Egg Burn’) </w:t>
      </w:r>
      <w:r>
        <w:rPr>
          <w:b/>
          <w:bCs/>
          <w:color w:val="00FF00"/>
        </w:rPr>
        <w:t>Breakfast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05.28 - 6:00 pm - Training Night #9 (Sunset 8:50 pm)</w:t>
      </w:r>
    </w:p>
    <w:p w:rsidR="003F41F0" w:rsidRDefault="003F41F0">
      <w:pPr>
        <w:pStyle w:val="normal0"/>
        <w:rPr>
          <w:b/>
          <w:bCs/>
          <w:i/>
          <w:iCs/>
          <w:color w:val="00FF00"/>
        </w:rPr>
      </w:pPr>
      <w:r>
        <w:rPr>
          <w:b/>
          <w:bCs/>
          <w:i/>
          <w:iCs/>
        </w:rPr>
        <w:t>05.29 - 7:00 - 8:00 pm - Member’s Meeting [ Hawk Field] -</w:t>
      </w:r>
      <w:r>
        <w:rPr>
          <w:b/>
          <w:bCs/>
          <w:i/>
          <w:iCs/>
          <w:color w:val="00FF00"/>
        </w:rPr>
        <w:t xml:space="preserve"> Dinner 6pm</w:t>
      </w:r>
    </w:p>
    <w:p w:rsidR="003F41F0" w:rsidRDefault="003F41F0">
      <w:pPr>
        <w:pStyle w:val="normal0"/>
        <w:rPr>
          <w:b/>
          <w:bCs/>
          <w:i/>
          <w:iCs/>
          <w:color w:val="FF0000"/>
        </w:rPr>
      </w:pPr>
      <w:r>
        <w:rPr>
          <w:b/>
          <w:bCs/>
        </w:rPr>
        <w:t xml:space="preserve">05.30 - 9:00 am  </w:t>
      </w:r>
      <w:r>
        <w:rPr>
          <w:b/>
          <w:bCs/>
          <w:color w:val="FF0000"/>
        </w:rPr>
        <w:t>Any SIG plus what you brung fun fly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sz w:val="28"/>
          <w:szCs w:val="28"/>
        </w:rPr>
        <w:t>June:</w:t>
      </w:r>
    </w:p>
    <w:p w:rsidR="003F41F0" w:rsidRDefault="003F41F0">
      <w:pPr>
        <w:pStyle w:val="normal0"/>
        <w:rPr>
          <w:b/>
          <w:bCs/>
          <w:color w:val="FF0000"/>
        </w:rPr>
      </w:pPr>
      <w:r>
        <w:rPr>
          <w:b/>
          <w:bCs/>
        </w:rPr>
        <w:t>06.03 - 8:30 - 11:30 pm -</w:t>
      </w:r>
      <w:r>
        <w:rPr>
          <w:b/>
          <w:bCs/>
          <w:color w:val="FF0000"/>
        </w:rPr>
        <w:t xml:space="preserve"> Electric Sailplanes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06.04 - 6:00 pm - Training Night #10 (Sunset 8:50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ab/>
        <w:t xml:space="preserve">…. with 402 BBQ 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06.06 - 8:30 am - 11:30 am -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FFFF"/>
        </w:rPr>
        <w:t>Float Fly</w:t>
      </w:r>
      <w:r>
        <w:rPr>
          <w:b/>
          <w:bCs/>
          <w:color w:val="0000FF"/>
        </w:rPr>
        <w:t xml:space="preserve"> -</w:t>
      </w:r>
      <w:r>
        <w:rPr>
          <w:b/>
          <w:bCs/>
          <w:color w:val="00FFFF"/>
        </w:rPr>
        <w:t xml:space="preserve"> </w:t>
      </w:r>
      <w:r>
        <w:rPr>
          <w:b/>
          <w:bCs/>
        </w:rPr>
        <w:t>(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Standing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Bear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Lake</w:t>
          </w:r>
        </w:smartTag>
      </w:smartTag>
      <w:r>
        <w:rPr>
          <w:b/>
          <w:bCs/>
        </w:rPr>
        <w:t>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06.11 - 6:00 pm - Training Night #11 (Sunset 9:00 pm)</w:t>
      </w:r>
    </w:p>
    <w:p w:rsidR="003F41F0" w:rsidRDefault="003F41F0">
      <w:pPr>
        <w:pStyle w:val="normal0"/>
        <w:rPr>
          <w:b/>
          <w:bCs/>
          <w:color w:val="FF0000"/>
        </w:rPr>
      </w:pPr>
      <w:r>
        <w:rPr>
          <w:b/>
          <w:bCs/>
        </w:rPr>
        <w:t>06.13 - 1:00 pm -</w:t>
      </w:r>
      <w:r>
        <w:rPr>
          <w:b/>
          <w:bCs/>
          <w:color w:val="FF0000"/>
        </w:rPr>
        <w:t xml:space="preserve"> EDF Jet Event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i/>
          <w:iCs/>
        </w:rPr>
        <w:t>06.16 - 7:00 pm - Board Meeting [Google Meet]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06.18 - 6:00 pm - Training Night #12 (Sunset 9:00 pm)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>06.20 - 1:00 pm -</w:t>
      </w:r>
      <w:r>
        <w:rPr>
          <w:b/>
          <w:bCs/>
          <w:color w:val="FF0000"/>
        </w:rPr>
        <w:t xml:space="preserve"> Combat Event</w:t>
      </w:r>
      <w:r>
        <w:rPr>
          <w:b/>
          <w:bCs/>
        </w:rPr>
        <w:t xml:space="preserve"> </w:t>
      </w:r>
      <w:r>
        <w:rPr>
          <w:b/>
          <w:bCs/>
          <w:color w:val="00FF00"/>
        </w:rPr>
        <w:t>–Lunch provided @ noon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06.25 - 6:00 pm - Training Night #13 (Sunset 9:00 pm)</w:t>
      </w:r>
    </w:p>
    <w:p w:rsidR="003F41F0" w:rsidRDefault="003F41F0">
      <w:pPr>
        <w:pStyle w:val="normal0"/>
        <w:rPr>
          <w:b/>
          <w:bCs/>
          <w:i/>
          <w:iCs/>
          <w:color w:val="00FF00"/>
        </w:rPr>
      </w:pPr>
      <w:r>
        <w:rPr>
          <w:b/>
          <w:bCs/>
          <w:i/>
          <w:iCs/>
        </w:rPr>
        <w:t xml:space="preserve">06.26 - 7:00 - 8:30 pm - Member’s Meeting  [Hawk Field] - </w:t>
      </w:r>
      <w:r>
        <w:rPr>
          <w:b/>
          <w:bCs/>
          <w:i/>
          <w:iCs/>
          <w:color w:val="00FF00"/>
        </w:rPr>
        <w:t>Dinner 6pm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>06.27 - 9:00 - Noon -</w:t>
      </w:r>
      <w:r>
        <w:rPr>
          <w:b/>
          <w:bCs/>
          <w:color w:val="FF0000"/>
        </w:rPr>
        <w:t xml:space="preserve"> Old Timers,</w:t>
      </w:r>
      <w:r>
        <w:rPr>
          <w:b/>
          <w:bCs/>
          <w:color w:val="00FF00"/>
        </w:rPr>
        <w:t xml:space="preserve"> coffee &amp; donuts</w:t>
      </w:r>
    </w:p>
    <w:p w:rsidR="003F41F0" w:rsidRDefault="003F41F0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July:</w:t>
      </w:r>
    </w:p>
    <w:p w:rsidR="003F41F0" w:rsidRDefault="003F41F0">
      <w:pPr>
        <w:pStyle w:val="normal0"/>
        <w:rPr>
          <w:b/>
          <w:bCs/>
          <w:highlight w:val="white"/>
        </w:rPr>
      </w:pPr>
      <w:r>
        <w:rPr>
          <w:b/>
          <w:bCs/>
        </w:rPr>
        <w:t>07.02 - 6:00 pm - Training Night #14 (Sunset 9:00 pm)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  <w:highlight w:val="white"/>
        </w:rPr>
        <w:t xml:space="preserve">07.04- 9:00 - Noon - </w:t>
      </w:r>
      <w:r>
        <w:rPr>
          <w:b/>
          <w:bCs/>
          <w:color w:val="FF0000"/>
          <w:highlight w:val="white"/>
        </w:rPr>
        <w:t>Fly What you Brung Fun Fly –</w:t>
      </w:r>
      <w:r>
        <w:rPr>
          <w:b/>
          <w:bCs/>
          <w:color w:val="00FF00"/>
          <w:highlight w:val="white"/>
        </w:rPr>
        <w:t xml:space="preserve"> Donuts/coffee 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07.09 - 6:00 pm - Training Night #15 (Sunset 9:00 pm)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</w:rPr>
        <w:t xml:space="preserve">07.11 - 8.30 - Noon -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color w:val="00FFFF"/>
            </w:rPr>
            <w:t>Float</w:t>
          </w:r>
        </w:smartTag>
        <w:r>
          <w:rPr>
            <w:b/>
            <w:bCs/>
            <w:color w:val="00FFFF"/>
          </w:rPr>
          <w:t xml:space="preserve"> </w:t>
        </w:r>
        <w:smartTag w:uri="urn:schemas-microsoft-com:office:smarttags" w:element="PlaceName">
          <w:r>
            <w:rPr>
              <w:b/>
              <w:bCs/>
              <w:color w:val="00FFFF"/>
            </w:rPr>
            <w:t>Fly</w:t>
          </w:r>
          <w:r>
            <w:rPr>
              <w:b/>
              <w:bCs/>
            </w:rPr>
            <w:t>-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Standing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Bear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Lake</w:t>
          </w:r>
        </w:smartTag>
      </w:smartTag>
      <w:r>
        <w:rPr>
          <w:b/>
          <w:bCs/>
        </w:rPr>
        <w:t xml:space="preserve"> 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07.16 - 6:00 pm - Training Night #16 (Sunset 8:50 pm)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>07.18 - 8:30 - 11:30 am -</w:t>
      </w:r>
      <w:r>
        <w:rPr>
          <w:b/>
          <w:bCs/>
          <w:color w:val="FF0000"/>
        </w:rPr>
        <w:t xml:space="preserve"> Electric Sailplanes, Oldtimers: </w:t>
      </w:r>
      <w:r>
        <w:rPr>
          <w:b/>
          <w:bCs/>
          <w:color w:val="00FF00"/>
        </w:rPr>
        <w:t>coffee, donuts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i/>
          <w:iCs/>
        </w:rPr>
        <w:t>07.21 - 7:00 - 8:00 pm - Board Meeting [Google Meet]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</w:rPr>
        <w:t>07.23 - 6:00 pm - Training Night #17 (Sunset 8:50 pm)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07.25 - 7.27 [Entire Weekend]</w:t>
      </w:r>
      <w:r>
        <w:rPr>
          <w:b/>
          <w:bCs/>
          <w:i/>
          <w:iCs/>
          <w:color w:val="FF990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color w:val="FF0000"/>
            </w:rPr>
            <w:t>Omaha</w:t>
          </w:r>
        </w:smartTag>
      </w:smartTag>
      <w:r>
        <w:rPr>
          <w:b/>
          <w:bCs/>
          <w:i/>
          <w:iCs/>
          <w:color w:val="FF0000"/>
        </w:rPr>
        <w:t xml:space="preserve"> Pattern Contest </w:t>
      </w:r>
      <w:r>
        <w:rPr>
          <w:b/>
          <w:bCs/>
          <w:i/>
          <w:iCs/>
        </w:rPr>
        <w:t>[Hawk Field/Closed except posted evening times on Saturday and Sunday]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 xml:space="preserve">07.29 - 8:30 - 11:30 am - </w:t>
      </w:r>
      <w:r>
        <w:rPr>
          <w:b/>
          <w:bCs/>
          <w:color w:val="FF0000"/>
        </w:rPr>
        <w:t xml:space="preserve">Any Slow Flying Plane, </w:t>
      </w:r>
      <w:r>
        <w:rPr>
          <w:b/>
          <w:bCs/>
          <w:color w:val="00FF00"/>
        </w:rPr>
        <w:t>donuts, coffee, juice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07.30 - 6:00 pm - Training Night #18 (Sunset 8:40 pm)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  <w:i/>
          <w:iCs/>
        </w:rPr>
        <w:t>07.31 - 7:00 - 7:30 pm - Member’s Meeting  [Hawk Field] -</w:t>
      </w:r>
      <w:r>
        <w:rPr>
          <w:b/>
          <w:bCs/>
          <w:i/>
          <w:iCs/>
          <w:color w:val="00FF00"/>
        </w:rPr>
        <w:t xml:space="preserve"> Dinner 6pm</w:t>
      </w:r>
    </w:p>
    <w:p w:rsidR="003F41F0" w:rsidRDefault="003F41F0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August: 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 xml:space="preserve">08.02 - 6:00 pm - 7:30 pm. -  Labor Day Planning Session @ </w:t>
      </w:r>
      <w:r>
        <w:rPr>
          <w:b/>
          <w:bCs/>
          <w:color w:val="00FF00"/>
        </w:rPr>
        <w:t>Villagios Pizza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08.06 - 6:00 pm - Training Night #19 (Sunset 8:35 pm)</w:t>
      </w:r>
    </w:p>
    <w:p w:rsidR="003F41F0" w:rsidRDefault="003F41F0">
      <w:pPr>
        <w:pStyle w:val="normal0"/>
        <w:rPr>
          <w:b/>
          <w:bCs/>
          <w:color w:val="FF0000"/>
        </w:rPr>
      </w:pPr>
      <w:r>
        <w:rPr>
          <w:b/>
          <w:bCs/>
        </w:rPr>
        <w:t xml:space="preserve">08.12 - 8:30 am - 11:30 </w:t>
      </w:r>
      <w:r>
        <w:rPr>
          <w:b/>
          <w:bCs/>
          <w:color w:val="FF0000"/>
        </w:rPr>
        <w:t xml:space="preserve"> Electric Sailplanes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08.13 - 6:00 pm - Training Night #20 (Sunset 8:25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08.15 - 8:30-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Noon-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  <w:color w:val="00FFFF"/>
            </w:rPr>
            <w:t>Float</w:t>
          </w:r>
        </w:smartTag>
        <w:r>
          <w:rPr>
            <w:b/>
            <w:bCs/>
            <w:color w:val="00FFFF"/>
          </w:rPr>
          <w:t xml:space="preserve"> </w:t>
        </w:r>
        <w:smartTag w:uri="urn:schemas-microsoft-com:office:smarttags" w:element="PlaceName">
          <w:r>
            <w:rPr>
              <w:b/>
              <w:bCs/>
              <w:color w:val="00FFFF"/>
            </w:rPr>
            <w:t>Fly</w:t>
          </w:r>
          <w:r>
            <w:rPr>
              <w:b/>
              <w:bCs/>
            </w:rPr>
            <w:t>-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Standing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Bear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Lake</w:t>
          </w:r>
        </w:smartTag>
      </w:smartTag>
    </w:p>
    <w:p w:rsidR="003F41F0" w:rsidRDefault="003F41F0">
      <w:pPr>
        <w:pStyle w:val="normal0"/>
        <w:rPr>
          <w:b/>
          <w:bCs/>
        </w:rPr>
      </w:pPr>
      <w:r>
        <w:rPr>
          <w:b/>
          <w:bCs/>
          <w:i/>
          <w:iCs/>
        </w:rPr>
        <w:t>08.18 - 7:00 - 8:00 pm - Board Meeting [Google Meet]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08.20 - 6:00 pm - Training Night #21 (Sunset 8:10 pm)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 xml:space="preserve">08.22 - 1:00pm-3:00pm </w:t>
      </w:r>
      <w:r>
        <w:rPr>
          <w:b/>
          <w:bCs/>
          <w:color w:val="FF0000"/>
        </w:rPr>
        <w:t>Combat Event–</w:t>
      </w:r>
      <w:r>
        <w:rPr>
          <w:b/>
          <w:bCs/>
          <w:color w:val="00FF00"/>
        </w:rPr>
        <w:t>Lunch provided @ noon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08.27 - 6:00 pm - Training Night #22 (Sunset 8:00 pm)</w:t>
      </w:r>
    </w:p>
    <w:p w:rsidR="003F41F0" w:rsidRDefault="003F41F0">
      <w:pPr>
        <w:pStyle w:val="normal0"/>
        <w:rPr>
          <w:b/>
          <w:bCs/>
          <w:i/>
          <w:iCs/>
          <w:color w:val="00FF00"/>
        </w:rPr>
      </w:pPr>
      <w:r>
        <w:rPr>
          <w:b/>
          <w:bCs/>
          <w:i/>
          <w:iCs/>
        </w:rPr>
        <w:t>08.28 - 6:00 - 8:00 pm - Member’s Meeting [Hawk Field] -</w:t>
      </w:r>
      <w:r>
        <w:rPr>
          <w:b/>
          <w:bCs/>
          <w:i/>
          <w:iCs/>
          <w:color w:val="00FF00"/>
        </w:rPr>
        <w:t xml:space="preserve"> Dinner @ 6pm</w:t>
      </w:r>
    </w:p>
    <w:p w:rsidR="003F41F0" w:rsidRDefault="003F41F0">
      <w:pPr>
        <w:pStyle w:val="normal0"/>
        <w:rPr>
          <w:b/>
          <w:bCs/>
          <w:i/>
          <w:iCs/>
          <w:color w:val="FF9900"/>
        </w:rPr>
      </w:pPr>
      <w:r>
        <w:rPr>
          <w:b/>
          <w:bCs/>
          <w:i/>
          <w:iCs/>
          <w:color w:val="FF9900"/>
        </w:rPr>
        <w:t xml:space="preserve">08.30  -9:00-1:00pm  –STEMaha @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i/>
              <w:iCs/>
              <w:color w:val="FF9900"/>
            </w:rPr>
            <w:t>Millard</w:t>
          </w:r>
        </w:smartTag>
        <w:r>
          <w:rPr>
            <w:b/>
            <w:bCs/>
            <w:i/>
            <w:iCs/>
            <w:color w:val="FF9900"/>
          </w:rPr>
          <w:t xml:space="preserve"> </w:t>
        </w:r>
        <w:smartTag w:uri="urn:schemas-microsoft-com:office:smarttags" w:element="PlaceType">
          <w:r>
            <w:rPr>
              <w:b/>
              <w:bCs/>
              <w:i/>
              <w:iCs/>
              <w:color w:val="FF9900"/>
            </w:rPr>
            <w:t>Airport</w:t>
          </w:r>
        </w:smartTag>
      </w:smartTag>
      <w:r>
        <w:rPr>
          <w:b/>
          <w:bCs/>
          <w:i/>
          <w:iCs/>
          <w:color w:val="FF9900"/>
        </w:rPr>
        <w:t xml:space="preserve"> . . . https://www.aviationstemaha.org/</w:t>
      </w:r>
    </w:p>
    <w:p w:rsidR="003F41F0" w:rsidRDefault="003F41F0">
      <w:pPr>
        <w:pStyle w:val="normal0"/>
        <w:rPr>
          <w:b/>
          <w:bCs/>
          <w:color w:val="FF0000"/>
          <w:sz w:val="24"/>
          <w:szCs w:val="24"/>
        </w:rPr>
      </w:pPr>
      <w:r>
        <w:rPr>
          <w:b/>
          <w:bCs/>
          <w:sz w:val="28"/>
          <w:szCs w:val="28"/>
        </w:rPr>
        <w:t>September: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09.03 - 6:00 pm-  Training Night #23 (Sunset 7:50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sz w:val="24"/>
          <w:szCs w:val="24"/>
        </w:rPr>
        <w:t xml:space="preserve">09.07 - 11:00 - 4:00 pm - </w:t>
      </w:r>
      <w:r>
        <w:rPr>
          <w:b/>
          <w:bCs/>
          <w:color w:val="FF0000"/>
          <w:sz w:val="24"/>
          <w:szCs w:val="24"/>
        </w:rPr>
        <w:t>Make-A-Wish Benefit - Labor Day Air Show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09.10 - 6:00 pm - Training Night #24 (Sunset 7:40 pm)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09.12 - 8:30 am - 11:30 am -</w:t>
      </w:r>
      <w:r>
        <w:rPr>
          <w:b/>
          <w:bCs/>
          <w:color w:val="00FFFF"/>
        </w:rPr>
        <w:t xml:space="preserve"> Float Fly</w:t>
      </w:r>
      <w:r>
        <w:rPr>
          <w:b/>
          <w:bCs/>
        </w:rPr>
        <w:t xml:space="preserve"> - (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Standing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Bear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Lake</w:t>
          </w:r>
        </w:smartTag>
      </w:smartTag>
      <w:r>
        <w:rPr>
          <w:b/>
          <w:bCs/>
        </w:rPr>
        <w:t>)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i/>
          <w:iCs/>
        </w:rPr>
        <w:t>09.15 - 7:00 - 8:00 pm - Board Meeting [Google Meet]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 xml:space="preserve">09.16 - 9:00 - Noon - </w:t>
      </w:r>
      <w:r>
        <w:rPr>
          <w:b/>
          <w:bCs/>
          <w:color w:val="FF0000"/>
        </w:rPr>
        <w:t>Old Timers &amp; Pizza-</w:t>
      </w:r>
      <w:r>
        <w:rPr>
          <w:b/>
          <w:bCs/>
        </w:rPr>
        <w:t xml:space="preserve"> </w:t>
      </w:r>
      <w:r>
        <w:rPr>
          <w:b/>
          <w:bCs/>
          <w:color w:val="00FF00"/>
        </w:rPr>
        <w:t>Lunch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09.17 - 6:00 pm - Training Night #25 (Sunset 7:30 pm)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</w:rPr>
        <w:t>09.19 - 8:30 - 11:30 am -</w:t>
      </w:r>
      <w:r>
        <w:rPr>
          <w:b/>
          <w:bCs/>
          <w:color w:val="FF0000"/>
        </w:rPr>
        <w:t xml:space="preserve"> Electric Sailplanes </w:t>
      </w:r>
      <w:r>
        <w:rPr>
          <w:b/>
          <w:bCs/>
        </w:rPr>
        <w:t xml:space="preserve">&amp; </w:t>
      </w:r>
      <w:r>
        <w:rPr>
          <w:b/>
          <w:bCs/>
          <w:color w:val="00FF00"/>
        </w:rPr>
        <w:t xml:space="preserve">Pancake </w:t>
      </w:r>
      <w:r>
        <w:rPr>
          <w:b/>
          <w:bCs/>
          <w:color w:val="00FF00"/>
          <w:highlight w:val="white"/>
        </w:rPr>
        <w:t>Brunch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09.24 - 6:00 pm - Training Night #26 (Sunset 7:15 pm) - LAST ONE!</w:t>
      </w:r>
    </w:p>
    <w:p w:rsidR="003F41F0" w:rsidRDefault="003F41F0">
      <w:pPr>
        <w:pStyle w:val="normal0"/>
        <w:rPr>
          <w:b/>
          <w:bCs/>
          <w:color w:val="00FF00"/>
        </w:rPr>
      </w:pPr>
      <w:r>
        <w:rPr>
          <w:b/>
          <w:bCs/>
          <w:i/>
          <w:iCs/>
        </w:rPr>
        <w:t xml:space="preserve">09.25 - 6:30 - 7:00 pm - Member’s Meeting [Hawk Field] - </w:t>
      </w:r>
      <w:r>
        <w:rPr>
          <w:b/>
          <w:bCs/>
          <w:i/>
          <w:iCs/>
          <w:color w:val="00FF00"/>
        </w:rPr>
        <w:t>Dinner @ 6pm</w:t>
      </w:r>
    </w:p>
    <w:p w:rsidR="003F41F0" w:rsidRDefault="003F41F0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October:</w:t>
      </w:r>
    </w:p>
    <w:p w:rsidR="003F41F0" w:rsidRDefault="003F41F0">
      <w:pPr>
        <w:pStyle w:val="normal0"/>
        <w:rPr>
          <w:b/>
          <w:bCs/>
          <w:color w:val="FF0000"/>
        </w:rPr>
      </w:pPr>
      <w:r>
        <w:rPr>
          <w:b/>
          <w:bCs/>
          <w:color w:val="FF0000"/>
        </w:rPr>
        <w:t>10.4 - 7:00 am open, 10am - 4:00 pm Omahawks Auction [HobbyTown]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</w:rPr>
        <w:t>10.10 - 5:45- 10:00 pm -</w:t>
      </w:r>
      <w:r>
        <w:rPr>
          <w:b/>
          <w:bCs/>
          <w:color w:val="FF0000"/>
        </w:rPr>
        <w:t xml:space="preserve"> Chili Cook Off &amp; Night Flying–</w:t>
      </w:r>
      <w:r>
        <w:rPr>
          <w:b/>
          <w:bCs/>
          <w:color w:val="00FF00"/>
        </w:rPr>
        <w:t>BYO Chili</w:t>
      </w:r>
      <w:r>
        <w:rPr>
          <w:b/>
          <w:bCs/>
        </w:rPr>
        <w:t xml:space="preserve"> [Hawk Field]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10.20 - 7:00 - 8:00 pm - Board Meeting [Google Meet]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i/>
          <w:iCs/>
        </w:rPr>
        <w:t>10.30 - 7:00 - 8:30 pm - Member’s Meeting [Oakview]</w:t>
      </w:r>
    </w:p>
    <w:p w:rsidR="003F41F0" w:rsidRDefault="003F41F0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November: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11.17 - 7:00 - 8:00 pm - Board Meeting [Google Meet]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* 11.20 - 7:00 - 8:30 pm - Member’s Meeting/ Board Election [Oakview Mall]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  <w:color w:val="B7B7B7"/>
        </w:rPr>
        <w:t xml:space="preserve">… </w:t>
      </w:r>
      <w:r>
        <w:rPr>
          <w:b/>
          <w:bCs/>
          <w:i/>
          <w:iCs/>
          <w:color w:val="666666"/>
        </w:rPr>
        <w:t xml:space="preserve">Moved up a week [every year] due to Thanksgiving </w:t>
      </w:r>
      <w:smartTag w:uri="urn:schemas-microsoft-com:office:smarttags" w:element="place">
        <w:r>
          <w:rPr>
            <w:b/>
            <w:bCs/>
            <w:i/>
            <w:iCs/>
            <w:color w:val="666666"/>
          </w:rPr>
          <w:t>Holiday</w:t>
        </w:r>
      </w:smartTag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sz w:val="28"/>
          <w:szCs w:val="28"/>
        </w:rPr>
        <w:t>December:</w:t>
      </w: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i/>
          <w:iCs/>
        </w:rPr>
        <w:t xml:space="preserve">12.04 - 6:00 - 9:00 pm - </w:t>
      </w:r>
      <w:r>
        <w:rPr>
          <w:b/>
          <w:bCs/>
          <w:i/>
          <w:iCs/>
          <w:color w:val="00FF00"/>
        </w:rPr>
        <w:t>Holiday Party</w:t>
      </w:r>
      <w:r>
        <w:rPr>
          <w:b/>
          <w:bCs/>
          <w:i/>
          <w:iCs/>
        </w:rPr>
        <w:t xml:space="preserve"> [Farmer Brown’s, </w:t>
      </w:r>
      <w:smartTag w:uri="urn:schemas-microsoft-com:office:smarttags" w:element="City">
        <w:r>
          <w:rPr>
            <w:b/>
            <w:bCs/>
            <w:i/>
            <w:iCs/>
          </w:rPr>
          <w:t>Waterloo</w:t>
        </w:r>
      </w:smartTag>
      <w:r>
        <w:rPr>
          <w:b/>
          <w:bCs/>
          <w:i/>
          <w:iCs/>
        </w:rPr>
        <w:t>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12.15 - 7:00 - 8:00 pm - Board Meeting [Google Meet]</w:t>
      </w:r>
    </w:p>
    <w:p w:rsidR="003F41F0" w:rsidRDefault="003F41F0">
      <w:pPr>
        <w:pStyle w:val="normal0"/>
        <w:rPr>
          <w:b/>
          <w:bCs/>
          <w:i/>
          <w:iCs/>
        </w:rPr>
      </w:pPr>
      <w:r>
        <w:rPr>
          <w:b/>
          <w:bCs/>
          <w:i/>
          <w:iCs/>
        </w:rPr>
        <w:t>* No Member’s Meeting in December</w:t>
      </w:r>
    </w:p>
    <w:p w:rsidR="003F41F0" w:rsidRDefault="003F41F0">
      <w:pPr>
        <w:pStyle w:val="normal0"/>
        <w:rPr>
          <w:b/>
          <w:bCs/>
        </w:rPr>
      </w:pPr>
    </w:p>
    <w:p w:rsidR="003F41F0" w:rsidRDefault="003F41F0">
      <w:pPr>
        <w:pStyle w:val="normal0"/>
        <w:rPr>
          <w:b/>
          <w:bCs/>
        </w:rPr>
      </w:pPr>
      <w:r>
        <w:rPr>
          <w:b/>
          <w:bCs/>
          <w:sz w:val="16"/>
          <w:szCs w:val="16"/>
        </w:rPr>
        <w:t>End of 2026 Omahawks Events Section</w:t>
      </w:r>
    </w:p>
    <w:sectPr w:rsidR="003F41F0" w:rsidSect="00AC0D1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F0" w:rsidRDefault="003F41F0" w:rsidP="00AC0D13">
      <w:pPr>
        <w:spacing w:line="240" w:lineRule="auto"/>
      </w:pPr>
      <w:r>
        <w:separator/>
      </w:r>
    </w:p>
  </w:endnote>
  <w:endnote w:type="continuationSeparator" w:id="0">
    <w:p w:rsidR="003F41F0" w:rsidRDefault="003F41F0" w:rsidP="00AC0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F0" w:rsidRDefault="003F41F0" w:rsidP="00AC0D13">
      <w:pPr>
        <w:spacing w:line="240" w:lineRule="auto"/>
      </w:pPr>
      <w:r>
        <w:separator/>
      </w:r>
    </w:p>
  </w:footnote>
  <w:footnote w:type="continuationSeparator" w:id="0">
    <w:p w:rsidR="003F41F0" w:rsidRDefault="003F41F0" w:rsidP="00AC0D1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1F0" w:rsidRDefault="003F41F0">
    <w:pPr>
      <w:pStyle w:val="normal0"/>
      <w:jc w:val="center"/>
      <w:rPr>
        <w:sz w:val="42"/>
        <w:szCs w:val="4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D13"/>
    <w:rsid w:val="002D0F95"/>
    <w:rsid w:val="00305863"/>
    <w:rsid w:val="003F41F0"/>
    <w:rsid w:val="00552C90"/>
    <w:rsid w:val="007879E6"/>
    <w:rsid w:val="007D48E6"/>
    <w:rsid w:val="00854B34"/>
    <w:rsid w:val="00902D9E"/>
    <w:rsid w:val="00AC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90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C0D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C0D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C0D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C0D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C0D1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C0D13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0">
    <w:name w:val="TableNormal"/>
    <w:uiPriority w:val="99"/>
    <w:rsid w:val="00AC0D13"/>
    <w:pPr>
      <w:spacing w:line="276" w:lineRule="auto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AC0D13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C0D1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C0D1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801</Words>
  <Characters>4571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SCHEDULE of EVENTS                  </dc:title>
  <dc:subject/>
  <dc:creator/>
  <cp:keywords/>
  <dc:description/>
  <cp:lastModifiedBy>Rick</cp:lastModifiedBy>
  <cp:revision>2</cp:revision>
  <dcterms:created xsi:type="dcterms:W3CDTF">2026-03-17T21:04:00Z</dcterms:created>
  <dcterms:modified xsi:type="dcterms:W3CDTF">2026-03-17T21:04:00Z</dcterms:modified>
</cp:coreProperties>
</file>